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288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A primeira tabela representa a tabela de layout de informações de contato. A segunda tabela é a tabela de objetivo"/>
      </w:tblPr>
      <w:tblGrid>
        <w:gridCol w:w="4706"/>
        <w:gridCol w:w="4078"/>
      </w:tblGrid>
      <w:tr w:rsidR="007A0F44" w:rsidRPr="00565B06" w:rsidTr="00443C15">
        <w:trPr>
          <w:trHeight w:hRule="exact" w:val="1944"/>
        </w:trPr>
        <w:tc>
          <w:tcPr>
            <w:tcW w:w="4706" w:type="dxa"/>
            <w:tcMar>
              <w:right w:w="144" w:type="dxa"/>
            </w:tcMar>
            <w:vAlign w:val="bottom"/>
          </w:tcPr>
          <w:p w:rsidR="007A0F44" w:rsidRPr="00565B06" w:rsidRDefault="00443C15" w:rsidP="00443C15">
            <w:pPr>
              <w:pStyle w:val="Subttulo"/>
            </w:pPr>
            <w:r>
              <w:t>cauÊ</w:t>
            </w:r>
          </w:p>
          <w:p w:rsidR="007A0F44" w:rsidRPr="00565B06" w:rsidRDefault="00443C15" w:rsidP="00174A87">
            <w:pPr>
              <w:pStyle w:val="Subttulo"/>
            </w:pPr>
            <w:r>
              <w:t>felismino</w:t>
            </w:r>
          </w:p>
        </w:tc>
        <w:tc>
          <w:tcPr>
            <w:tcW w:w="4078" w:type="dxa"/>
            <w:tcMar>
              <w:left w:w="144" w:type="dxa"/>
            </w:tcMar>
            <w:vAlign w:val="bottom"/>
          </w:tcPr>
          <w:p w:rsidR="007A0F44" w:rsidRDefault="00BE077B" w:rsidP="00174A87">
            <w:pPr>
              <w:pStyle w:val="Informaesdecontato"/>
            </w:pPr>
            <w:sdt>
              <w:sdtPr>
                <w:rPr>
                  <w:b/>
                  <w:bCs/>
                </w:rPr>
                <w:alias w:val="Insira o endereço:"/>
                <w:tag w:val="Insira o endereço:"/>
                <w:id w:val="-989020281"/>
                <w:placeholder>
                  <w:docPart w:val="4EC270BE6130424C9C2042038F9D15C1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443C15" w:rsidRPr="00443C15">
                  <w:rPr>
                    <w:b/>
                    <w:bCs/>
                  </w:rPr>
                  <w:t>Rua paraiba/ mato grosso</w:t>
                </w:r>
              </w:sdtContent>
            </w:sdt>
            <w:r w:rsidR="007A0F44">
              <w:rPr>
                <w:lang w:val="pt-BR" w:bidi="pt-BR"/>
              </w:rPr>
              <w:t xml:space="preserve"> </w:t>
            </w:r>
            <w:r w:rsidR="007A0F44" w:rsidRPr="009D0878">
              <w:rPr>
                <w:noProof/>
                <w:lang w:val="pt-BR" w:bidi="pt-BR"/>
              </w:rPr>
              <mc:AlternateContent>
                <mc:Choice Requires="wps">
                  <w:drawing>
                    <wp:inline distT="0" distB="0" distL="0" distR="0" wp14:anchorId="0FF0EF1F" wp14:editId="29122D76">
                      <wp:extent cx="118872" cy="118872"/>
                      <wp:effectExtent l="0" t="0" r="0" b="0"/>
                      <wp:docPr id="54" name="Ícone de endereços" descr="Ícone de endereço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E66EF5" id="Ícone de endereços" o:spid="_x0000_s1026" alt="Ícone de endereços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Default="00BE077B" w:rsidP="00174A87">
            <w:pPr>
              <w:pStyle w:val="Informaesdecontato"/>
            </w:pPr>
            <w:sdt>
              <w:sdtPr>
                <w:rPr>
                  <w:b/>
                  <w:bCs/>
                </w:rPr>
                <w:alias w:val="Insira o telefone:"/>
                <w:tag w:val="Insira o telefone:"/>
                <w:id w:val="381135673"/>
                <w:placeholder>
                  <w:docPart w:val="EC9587A888ED41B2986239C774223C94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443C15" w:rsidRPr="00443C15">
                  <w:rPr>
                    <w:b/>
                    <w:bCs/>
                  </w:rPr>
                  <w:t>(66) 996164062</w:t>
                </w:r>
              </w:sdtContent>
            </w:sdt>
            <w:r w:rsidR="007A0F44">
              <w:rPr>
                <w:lang w:val="pt-BR" w:bidi="pt-BR"/>
              </w:rPr>
              <w:t xml:space="preserve"> </w:t>
            </w:r>
            <w:r w:rsidR="007A0F44" w:rsidRPr="009D0878">
              <w:rPr>
                <w:noProof/>
                <w:lang w:val="pt-BR" w:bidi="pt-BR"/>
              </w:rPr>
              <mc:AlternateContent>
                <mc:Choice Requires="wps">
                  <w:drawing>
                    <wp:inline distT="0" distB="0" distL="0" distR="0" wp14:anchorId="3966E05C" wp14:editId="3AB9F0C1">
                      <wp:extent cx="109728" cy="109728"/>
                      <wp:effectExtent l="0" t="0" r="5080" b="5080"/>
                      <wp:docPr id="55" name="Ícone de telefone" descr="Ícone de telefo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D2C73B" id="Ícone de telefone" o:spid="_x0000_s1026" alt="Ícone de telefone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:rsidR="007A0F44" w:rsidRDefault="00BE077B" w:rsidP="00174A87">
            <w:pPr>
              <w:pStyle w:val="Informaesdecontato"/>
            </w:pPr>
            <w:sdt>
              <w:sdtPr>
                <w:rPr>
                  <w:b/>
                  <w:bCs/>
                </w:rPr>
                <w:alias w:val="Insira o email:"/>
                <w:tag w:val="Insira o email:"/>
                <w:id w:val="479813182"/>
                <w:placeholder>
                  <w:docPart w:val="D7A3B414BBC646EEBAB44AFF0D36413F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443C15" w:rsidRPr="00443C15">
                  <w:rPr>
                    <w:b/>
                    <w:bCs/>
                  </w:rPr>
                  <w:t>felisminofrancisca@gmail.com</w:t>
                </w:r>
              </w:sdtContent>
            </w:sdt>
            <w:r w:rsidR="007A0F44">
              <w:rPr>
                <w:lang w:val="pt-BR" w:bidi="pt-BR"/>
              </w:rPr>
              <w:t xml:space="preserve"> </w:t>
            </w:r>
            <w:r w:rsidR="007A0F44">
              <w:rPr>
                <w:noProof/>
                <w:lang w:val="pt-BR" w:bidi="pt-BR"/>
              </w:rPr>
              <mc:AlternateContent>
                <mc:Choice Requires="wps">
                  <w:drawing>
                    <wp:inline distT="0" distB="0" distL="0" distR="0" wp14:anchorId="0A55F2F5" wp14:editId="1E56687D">
                      <wp:extent cx="137160" cy="91440"/>
                      <wp:effectExtent l="0" t="0" r="0" b="3810"/>
                      <wp:docPr id="56" name="Forma Livre 5" descr="Ícone de ema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C8282E" id="Forma Livre 5" o:spid="_x0000_s1026" alt="Ícone de email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:rsidR="007A0F44" w:rsidRPr="00565B06" w:rsidRDefault="007A0F44" w:rsidP="00174A87">
            <w:pPr>
              <w:pStyle w:val="Informaesdecontato"/>
            </w:pPr>
            <w:r>
              <w:rPr>
                <w:lang w:val="pt-BR" w:bidi="pt-BR"/>
              </w:rPr>
              <w:t xml:space="preserve">  </w:t>
            </w:r>
          </w:p>
        </w:tc>
      </w:tr>
    </w:tbl>
    <w:tbl>
      <w:tblPr>
        <w:tblStyle w:val="TabelaSimples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A primeira tabela representa a tabela de layout de informações de contato. A segunda tabela é a tabela de objetivo"/>
      </w:tblPr>
      <w:tblGrid>
        <w:gridCol w:w="710"/>
        <w:gridCol w:w="8302"/>
      </w:tblGrid>
      <w:tr w:rsidR="000E24AC" w:rsidRPr="00565B06" w:rsidTr="00443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0" w:type="dxa"/>
            <w:tcMar>
              <w:bottom w:w="0" w:type="dxa"/>
              <w:right w:w="216" w:type="dxa"/>
            </w:tcMar>
            <w:vAlign w:val="bottom"/>
          </w:tcPr>
          <w:p w:rsidR="000E24AC" w:rsidRPr="00565B06" w:rsidRDefault="00075B13" w:rsidP="009D0878">
            <w:pPr>
              <w:pStyle w:val="cones"/>
            </w:pPr>
            <w:r w:rsidRPr="00565B06">
              <w:rPr>
                <w:noProof/>
                <w:lang w:val="pt-BR" w:bidi="pt-BR"/>
              </w:rPr>
              <mc:AlternateContent>
                <mc:Choice Requires="wpg">
                  <w:drawing>
                    <wp:inline distT="0" distB="0" distL="0" distR="0" wp14:anchorId="0CF46EE2" wp14:editId="6F88DC9D">
                      <wp:extent cx="274320" cy="274320"/>
                      <wp:effectExtent l="0" t="0" r="0" b="0"/>
                      <wp:docPr id="13" name="Ícone de objetivo no ícone de círculo" descr="Ícone de objetiv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Círculo do ícone de objetivo" descr="Círculo do ícone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Linha horizontal superior do ícone de objetivo" descr="Linha horizontal superior do ícone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Linha horizontal intermediária do ícone de objetivo" descr="Linha horizontal intermediária do ícone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Linha horizontal inferior do ícone de objetivo" descr="Linha horizontal inferior do ícone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232EB" id="Ícone de objetivo no ícone de círculo" o:spid="_x0000_s1026" alt="Ícone de objetivo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">
                      <v:shape id="Círculo do ícone de objetivo" o:spid="_x0000_s1027" alt="Círculo do ícone de objetivo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Linha horizontal superior do ícone de objetivo" o:spid="_x0000_s1028" alt="Linha horizontal superior do ícone de objetivo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Linha horizontal intermediária do ícone de objetivo" o:spid="_x0000_s1029" alt="Linha horizontal intermediária do ícone de objetivo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Linha horizontal inferior do ícone de objetivo" o:spid="_x0000_s1030" alt="Linha horizontal inferior do ícone de objetivo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02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0E24AC" w:rsidRPr="00565B06" w:rsidRDefault="00BE077B" w:rsidP="007850D1">
            <w:pPr>
              <w:pStyle w:val="Ttulo1"/>
              <w:outlineLvl w:val="0"/>
            </w:pPr>
            <w:sdt>
              <w:sdtPr>
                <w:alias w:val="Objetivo:"/>
                <w:tag w:val="Objetivo:"/>
                <w:id w:val="-376709012"/>
                <w:placeholder>
                  <w:docPart w:val="0EBED2D6B1EA46A9A23F5BCA23059EE2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  <w:lang w:val="pt-BR" w:bidi="pt-BR"/>
                  </w:rPr>
                  <w:t>Objetivo</w:t>
                </w:r>
              </w:sdtContent>
            </w:sdt>
          </w:p>
        </w:tc>
      </w:tr>
    </w:tbl>
    <w:p w:rsidR="00443C15" w:rsidRPr="00443C15" w:rsidRDefault="00443C15" w:rsidP="00443C15">
      <w:pPr>
        <w:rPr>
          <w:b/>
          <w:bCs/>
        </w:rPr>
      </w:pPr>
      <w:r w:rsidRPr="00443C15">
        <w:rPr>
          <w:b/>
          <w:bCs/>
        </w:rPr>
        <w:t xml:space="preserve">Desempenhar todas as minhas funções na </w:t>
      </w:r>
    </w:p>
    <w:p w:rsidR="00443C15" w:rsidRPr="00443C15" w:rsidRDefault="00443C15" w:rsidP="00443C15">
      <w:pPr>
        <w:rPr>
          <w:b/>
          <w:bCs/>
        </w:rPr>
      </w:pPr>
      <w:r w:rsidRPr="00443C15">
        <w:rPr>
          <w:b/>
          <w:bCs/>
        </w:rPr>
        <w:t>empresa junto aos meus colegas, a fim de adquiri</w:t>
      </w:r>
      <w:r>
        <w:rPr>
          <w:b/>
          <w:bCs/>
        </w:rPr>
        <w:t>r</w:t>
      </w:r>
    </w:p>
    <w:p w:rsidR="00443C15" w:rsidRPr="00443C15" w:rsidRDefault="00443C15" w:rsidP="00443C15">
      <w:pPr>
        <w:rPr>
          <w:b/>
          <w:bCs/>
        </w:rPr>
      </w:pPr>
      <w:r w:rsidRPr="00443C15">
        <w:rPr>
          <w:b/>
          <w:bCs/>
        </w:rPr>
        <w:t xml:space="preserve">conhecimentos e contribuir para o crescimento na </w:t>
      </w:r>
    </w:p>
    <w:p w:rsidR="00443C15" w:rsidRDefault="00443C15" w:rsidP="007850D1">
      <w:pPr>
        <w:rPr>
          <w:b/>
          <w:bCs/>
        </w:rPr>
      </w:pPr>
      <w:r w:rsidRPr="00443C15">
        <w:rPr>
          <w:b/>
          <w:bCs/>
        </w:rPr>
        <w:t xml:space="preserve">                                mesma.</w:t>
      </w:r>
    </w:p>
    <w:p w:rsidR="00443C15" w:rsidRPr="00443C15" w:rsidRDefault="00443C15" w:rsidP="007850D1">
      <w:pPr>
        <w:rPr>
          <w:b/>
          <w:bCs/>
        </w:rPr>
      </w:pPr>
    </w:p>
    <w:tbl>
      <w:tblPr>
        <w:tblStyle w:val="Tabelacomgrade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educação"/>
      </w:tblPr>
      <w:tblGrid>
        <w:gridCol w:w="717"/>
        <w:gridCol w:w="8295"/>
      </w:tblGrid>
      <w:tr w:rsidR="00A77B4D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A77B4D" w:rsidRPr="00565B06" w:rsidRDefault="00075B13" w:rsidP="00075B13">
            <w:pPr>
              <w:pStyle w:val="cones"/>
            </w:pPr>
            <w:r w:rsidRPr="00565B06">
              <w:rPr>
                <w:noProof/>
                <w:lang w:val="pt-BR" w:bidi="pt-BR"/>
              </w:rPr>
              <mc:AlternateContent>
                <mc:Choice Requires="wpg">
                  <w:drawing>
                    <wp:inline distT="0" distB="0" distL="0" distR="0" wp14:anchorId="17028F3C" wp14:editId="5EED5B5B">
                      <wp:extent cx="274320" cy="274320"/>
                      <wp:effectExtent l="0" t="0" r="0" b="0"/>
                      <wp:docPr id="18" name="Escolaridade no ícone de círculo" descr="Ícone de escolaridad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Círculo do ícone de escolaridade" descr="Círculo do ícone de escolaridad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Símbolo do ícone de escolaridade" descr="Símbolo do ícone de escolaridade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AD92DF" id="Escolaridade no ícone de círculo" o:spid="_x0000_s1026" alt="Ícone de escolaridade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gCREO+xgAAHyPAAAO&#10;AAAAAAAAAAAAAAAAAC4CAABkcnMvZTJvRG9jLnhtbFBLAQItABQABgAIAAAAIQAYauyH2QAAAAMB&#10;AAAPAAAAAAAAAAAAAAAAAFUbAABkcnMvZG93bnJldi54bWxQSwUGAAAAAAQABADzAAAAWxwAAAAA&#10;">
                      <v:shape id="Círculo do ícone de escolaridade" o:spid="_x0000_s1027" alt="Círculo do ícone de escolaridad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ímbolo do ícone de escolaridade" o:spid="_x0000_s1028" alt="Símbolo do ícone de escolaridade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A77B4D" w:rsidRPr="00565B06" w:rsidRDefault="00BE077B" w:rsidP="002146F8">
            <w:pPr>
              <w:pStyle w:val="Ttulo1"/>
              <w:outlineLvl w:val="0"/>
            </w:pPr>
            <w:sdt>
              <w:sdtPr>
                <w:alias w:val="Formação:"/>
                <w:tag w:val="Escolaridade:"/>
                <w:id w:val="1586649636"/>
                <w:placeholder>
                  <w:docPart w:val="B47A63BB1F484BEFAD01349D3EB5F030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rPr>
                    <w:lang w:val="pt-BR" w:bidi="pt-BR"/>
                  </w:rPr>
                  <w:t>Educação</w:t>
                </w:r>
              </w:sdtContent>
            </w:sdt>
          </w:p>
        </w:tc>
      </w:tr>
    </w:tbl>
    <w:p w:rsidR="007C0E0E" w:rsidRDefault="00607421" w:rsidP="00B47E1E">
      <w:pPr>
        <w:pStyle w:val="Ttulo2"/>
        <w:rPr>
          <w:lang w:val="pt-BR" w:bidi="pt-BR"/>
        </w:rPr>
      </w:pPr>
      <w:r>
        <w:t>CURSANDO 1 GRAU DO ENSINO MÉDIO</w:t>
      </w:r>
    </w:p>
    <w:p w:rsidR="000E24AC" w:rsidRDefault="00607421" w:rsidP="00607421">
      <w:pPr>
        <w:pStyle w:val="Ttulo2"/>
        <w:rPr>
          <w:lang w:val="pt-BR" w:bidi="pt-BR"/>
        </w:rPr>
      </w:pPr>
      <w:r>
        <w:rPr>
          <w:lang w:val="pt-BR" w:bidi="pt-BR"/>
        </w:rPr>
        <w:t>ESCOLA: Osvaldo Cândido</w:t>
      </w:r>
    </w:p>
    <w:p w:rsidR="00607421" w:rsidRPr="00565B06" w:rsidRDefault="00607421" w:rsidP="00607421">
      <w:pPr>
        <w:pStyle w:val="Ttulo2"/>
      </w:pPr>
    </w:p>
    <w:p w:rsidR="007C0E0E" w:rsidRPr="00565B06" w:rsidRDefault="00607421" w:rsidP="00B47E1E">
      <w:pPr>
        <w:pStyle w:val="Ttulo2"/>
      </w:pPr>
      <w:r>
        <w:t xml:space="preserve">CURSOS: </w:t>
      </w:r>
      <w:r w:rsidRPr="00607421">
        <w:rPr>
          <w:b w:val="0"/>
          <w:bCs/>
        </w:rPr>
        <w:t>INFORMÁTICA</w:t>
      </w:r>
    </w:p>
    <w:p w:rsidR="00607421" w:rsidRPr="00607421" w:rsidRDefault="00607421" w:rsidP="00607421">
      <w:pPr>
        <w:rPr>
          <w:b/>
          <w:bCs/>
          <w:lang w:val="pt-BR"/>
        </w:rPr>
      </w:pPr>
      <w:r w:rsidRPr="00607421">
        <w:rPr>
          <w:b/>
          <w:bCs/>
        </w:rPr>
        <w:t>Softwares em: - Básico: Sistema Operacional • Windows,</w:t>
      </w:r>
      <w:r w:rsidRPr="00607421">
        <w:rPr>
          <w:rFonts w:ascii="Times New Roman" w:eastAsia="Times New Roman" w:hAnsi="Symbol" w:cs="Times New Roman"/>
          <w:b/>
          <w:bCs/>
          <w:color w:val="auto"/>
          <w:sz w:val="24"/>
          <w:szCs w:val="24"/>
          <w:lang w:val="pt-BR" w:eastAsia="pt-BR"/>
        </w:rPr>
        <w:t xml:space="preserve"> </w:t>
      </w:r>
      <w:r w:rsidRPr="00607421">
        <w:rPr>
          <w:b/>
          <w:bCs/>
          <w:lang w:val="pt-BR"/>
        </w:rPr>
        <w:t>  Microsoft Word.</w:t>
      </w:r>
    </w:p>
    <w:p w:rsidR="007C0E0E" w:rsidRPr="00607421" w:rsidRDefault="00607421" w:rsidP="00607421">
      <w:pPr>
        <w:rPr>
          <w:lang w:val="en-US"/>
        </w:rPr>
      </w:pPr>
      <w:r w:rsidRPr="00607421">
        <w:rPr>
          <w:b/>
          <w:bCs/>
          <w:lang w:val="en-US"/>
        </w:rPr>
        <w:t xml:space="preserve"> Microsoft Excel.</w:t>
      </w:r>
      <w:r w:rsidRPr="00607421">
        <w:rPr>
          <w:b/>
          <w:bCs/>
          <w:lang w:val="en-US"/>
        </w:rPr>
        <w:t xml:space="preserve"> </w:t>
      </w:r>
      <w:r w:rsidRPr="00607421">
        <w:rPr>
          <w:b/>
          <w:bCs/>
          <w:lang w:val="en-US"/>
        </w:rPr>
        <w:t>Microsoft PowerPoint.  Outlook.  Microsoft Edge</w:t>
      </w:r>
      <w:r w:rsidRPr="00607421">
        <w:rPr>
          <w:b/>
          <w:bCs/>
          <w:lang w:val="en-US"/>
        </w:rPr>
        <w:t>, OneNote</w:t>
      </w:r>
      <w:r>
        <w:rPr>
          <w:lang w:val="en-US"/>
        </w:rPr>
        <w:t>.</w:t>
      </w:r>
    </w:p>
    <w:tbl>
      <w:tblPr>
        <w:tblStyle w:val="Tabelacomgrade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experiência"/>
      </w:tblPr>
      <w:tblGrid>
        <w:gridCol w:w="717"/>
        <w:gridCol w:w="8295"/>
      </w:tblGrid>
      <w:tr w:rsidR="005E088C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5E088C" w:rsidRPr="00565B06" w:rsidRDefault="00075B13" w:rsidP="00075B13">
            <w:pPr>
              <w:pStyle w:val="cones"/>
            </w:pPr>
            <w:r w:rsidRPr="00565B06">
              <w:rPr>
                <w:noProof/>
                <w:lang w:val="pt-BR" w:bidi="pt-BR"/>
              </w:rPr>
              <mc:AlternateContent>
                <mc:Choice Requires="wpg">
                  <w:drawing>
                    <wp:inline distT="0" distB="0" distL="0" distR="0" wp14:anchorId="22A968DE" wp14:editId="24E0F5ED">
                      <wp:extent cx="274320" cy="274320"/>
                      <wp:effectExtent l="0" t="0" r="0" b="0"/>
                      <wp:docPr id="21" name="Ícone de círculo de experiência" descr="Ícone de experiênci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Círculo do ícone de experiência" descr="Círculo do ícone de experiência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Símbolo do ícone de experiência" descr="Símbolo do ícone de experiência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DACE3" id="Ícone de círculo de experiência" o:spid="_x0000_s1026" alt="Ícone de experiência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">
                      <v:shape id="Círculo do ícone de experiência" o:spid="_x0000_s1027" alt="Círculo do ícone de experiência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ímbolo do ícone de experiência" o:spid="_x0000_s1028" alt="Símbolo do ícone de experiência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443C15" w:rsidRDefault="00443C15" w:rsidP="0004158B">
            <w:pPr>
              <w:pStyle w:val="Ttulo1"/>
              <w:outlineLvl w:val="0"/>
            </w:pPr>
          </w:p>
          <w:p w:rsidR="005E088C" w:rsidRPr="00565B06" w:rsidRDefault="00443C15" w:rsidP="0004158B">
            <w:pPr>
              <w:pStyle w:val="Ttulo1"/>
              <w:outlineLvl w:val="0"/>
            </w:pPr>
            <w:r>
              <w:t>experiÊncias</w:t>
            </w:r>
          </w:p>
        </w:tc>
      </w:tr>
    </w:tbl>
    <w:p w:rsidR="00443C15" w:rsidRDefault="00443C15" w:rsidP="00B47E1E">
      <w:pPr>
        <w:pStyle w:val="Ttulo2"/>
        <w:rPr>
          <w:lang w:val="pt-BR" w:bidi="pt-BR"/>
        </w:rPr>
      </w:pPr>
      <w:r>
        <w:t xml:space="preserve">CARGO: </w:t>
      </w:r>
      <w:r w:rsidRPr="00443C15">
        <w:rPr>
          <w:rStyle w:val="Ttulo3Char"/>
          <w:color w:val="auto"/>
          <w:sz w:val="22"/>
          <w:szCs w:val="22"/>
        </w:rPr>
        <w:t>APRENDIZ AUXILIAR</w:t>
      </w:r>
    </w:p>
    <w:p w:rsidR="005E088C" w:rsidRPr="00443C15" w:rsidRDefault="005E088C" w:rsidP="00B47E1E">
      <w:pPr>
        <w:pStyle w:val="Ttulo2"/>
        <w:rPr>
          <w:lang w:val="pt-BR" w:bidi="pt-BR"/>
        </w:rPr>
      </w:pPr>
      <w:r w:rsidRPr="00565B06">
        <w:rPr>
          <w:lang w:val="pt-BR" w:bidi="pt-BR"/>
        </w:rPr>
        <w:t xml:space="preserve"> </w:t>
      </w:r>
      <w:r w:rsidR="00443C15" w:rsidRPr="00443C15">
        <w:rPr>
          <w:rStyle w:val="nfase"/>
          <w:color w:val="77448B" w:themeColor="accent1"/>
        </w:rPr>
        <w:t>EMPRESA</w:t>
      </w:r>
      <w:r w:rsidR="00443C15" w:rsidRPr="00443C15">
        <w:rPr>
          <w:rStyle w:val="Ttulo3Char"/>
          <w:color w:val="auto"/>
          <w:sz w:val="22"/>
          <w:szCs w:val="22"/>
        </w:rPr>
        <w:t>: Padaria confeipan</w:t>
      </w:r>
    </w:p>
    <w:p w:rsidR="005E088C" w:rsidRDefault="00443C15" w:rsidP="005E088C">
      <w:pPr>
        <w:rPr>
          <w:b/>
          <w:bCs/>
        </w:rPr>
      </w:pPr>
      <w:r w:rsidRPr="00443C15">
        <w:rPr>
          <w:b/>
          <w:bCs/>
        </w:rPr>
        <w:t>Trabalho aqui atualmente</w:t>
      </w:r>
    </w:p>
    <w:p w:rsidR="00443C15" w:rsidRDefault="00443C15" w:rsidP="005E088C">
      <w:pPr>
        <w:rPr>
          <w:b/>
          <w:bCs/>
        </w:rPr>
      </w:pPr>
    </w:p>
    <w:p w:rsidR="00443C15" w:rsidRPr="00443C15" w:rsidRDefault="00443C15" w:rsidP="005E088C">
      <w:pPr>
        <w:rPr>
          <w:b/>
          <w:bCs/>
        </w:rPr>
      </w:pPr>
    </w:p>
    <w:tbl>
      <w:tblPr>
        <w:tblStyle w:val="Tabelacomgrade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 tabela superior tem o título de habilidades, a segunda tabela tem uma lista de habilidades e a tabela inferior tem atividades"/>
      </w:tblPr>
      <w:tblGrid>
        <w:gridCol w:w="717"/>
        <w:gridCol w:w="8295"/>
      </w:tblGrid>
      <w:tr w:rsidR="00143224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565B06" w:rsidRDefault="00075B13" w:rsidP="00075B13">
            <w:pPr>
              <w:pStyle w:val="cones"/>
            </w:pPr>
            <w:r w:rsidRPr="00565B06">
              <w:rPr>
                <w:noProof/>
                <w:lang w:val="pt-BR" w:bidi="pt-BR"/>
              </w:rPr>
              <mc:AlternateContent>
                <mc:Choice Requires="wpg">
                  <w:drawing>
                    <wp:inline distT="0" distB="0" distL="0" distR="0" wp14:anchorId="4CC78A25" wp14:editId="21CD4A09">
                      <wp:extent cx="274320" cy="274320"/>
                      <wp:effectExtent l="0" t="0" r="0" b="0"/>
                      <wp:docPr id="24" name="Habilidades no ícone de círculo" descr="Ícone de habilidad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Círculo do ícone de habilidades" descr="Círculo do ícone de habilida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ímbolo do ícone de habilidades parte 1" descr="Símbolo do ícone de habilidades parte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ímbolo do ícone de habilidades parte 2" descr="Símbolo do ícone de habilidades part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ímbolo do ícone de habilidades parte 3" descr="Símbolo do ícone de habilidades part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ímbolo do ícone de habilidades parte 4" descr="Símbolo do ícone de habilidades part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158F5" id="Habilidades no ícone de círculo" o:spid="_x0000_s1026" alt="Ícone de habilidades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">
                      <v:shape id="Círculo do ícone de habilidades" o:spid="_x0000_s1027" alt="Círculo do ícone de habilidades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ímbolo do ícone de habilidades parte 1" o:spid="_x0000_s1028" alt="Símbolo do ícone de habilidades parte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ímbolo do ícone de habilidades parte 2" o:spid="_x0000_s1029" alt="Símbolo do ícone de habilidades parte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ímbolo do ícone de habilidades parte 3" o:spid="_x0000_s1030" alt="Símbolo do ícone de habilidades parte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ímbolo do ícone de habilidades parte 4" o:spid="_x0000_s1031" alt="Símbolo do ícone de habilidades parte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143224" w:rsidRPr="00565B06" w:rsidRDefault="00BE077B" w:rsidP="00AD6216">
            <w:pPr>
              <w:pStyle w:val="Ttulo1"/>
              <w:outlineLvl w:val="0"/>
            </w:pPr>
            <w:sdt>
              <w:sdtPr>
                <w:alias w:val="Habilidades:"/>
                <w:tag w:val="Habilidades:"/>
                <w:id w:val="-925109897"/>
                <w:placeholder>
                  <w:docPart w:val="270D660B022D4242929B037DFE95B295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rPr>
                    <w:lang w:val="pt-BR" w:bidi="pt-BR"/>
                  </w:rPr>
                  <w:t>Habilidades</w:t>
                </w:r>
              </w:sdtContent>
            </w:sdt>
          </w:p>
        </w:tc>
      </w:tr>
    </w:tbl>
    <w:tbl>
      <w:tblPr>
        <w:tblStyle w:val="TabeladeGradeClara"/>
        <w:tblW w:w="5171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 tabela superior tem o título de habilidades, a segunda tabela tem uma lista de habilidades e a tabela inferior tem atividades"/>
      </w:tblPr>
      <w:tblGrid>
        <w:gridCol w:w="4434"/>
        <w:gridCol w:w="4156"/>
      </w:tblGrid>
      <w:tr w:rsidR="00143224" w:rsidRPr="00565B06" w:rsidTr="00607421">
        <w:tc>
          <w:tcPr>
            <w:tcW w:w="4434" w:type="dxa"/>
          </w:tcPr>
          <w:p w:rsidR="00143224" w:rsidRPr="00607421" w:rsidRDefault="00607421" w:rsidP="00565B06">
            <w:pPr>
              <w:pStyle w:val="Commarcadores"/>
              <w:spacing w:after="80"/>
              <w:rPr>
                <w:b/>
                <w:bCs/>
              </w:rPr>
            </w:pPr>
            <w:r w:rsidRPr="00607421">
              <w:rPr>
                <w:b/>
                <w:bCs/>
              </w:rPr>
              <w:t>comunicação, proatividade, dinamismo e atenção para fazer várias atividades ao mesmo tempo e organização por</w:t>
            </w:r>
            <w:r w:rsidR="00443C15">
              <w:rPr>
                <w:b/>
                <w:bCs/>
              </w:rPr>
              <w:t xml:space="preserve"> ter </w:t>
            </w:r>
            <w:bookmarkStart w:id="0" w:name="_GoBack"/>
            <w:bookmarkEnd w:id="0"/>
            <w:r w:rsidRPr="00607421">
              <w:rPr>
                <w:b/>
                <w:bCs/>
              </w:rPr>
              <w:t>que manter o local de trabalho em ordem</w:t>
            </w:r>
          </w:p>
          <w:p w:rsidR="00316CE4" w:rsidRPr="00565B06" w:rsidRDefault="00316CE4" w:rsidP="00607421">
            <w:pPr>
              <w:pStyle w:val="Commarcadores"/>
              <w:numPr>
                <w:ilvl w:val="0"/>
                <w:numId w:val="0"/>
              </w:numPr>
              <w:spacing w:after="80"/>
              <w:ind w:left="360"/>
            </w:pPr>
          </w:p>
        </w:tc>
        <w:tc>
          <w:tcPr>
            <w:tcW w:w="4156" w:type="dxa"/>
            <w:tcMar>
              <w:left w:w="576" w:type="dxa"/>
            </w:tcMar>
          </w:tcPr>
          <w:p w:rsidR="00F904FC" w:rsidRPr="00565B06" w:rsidRDefault="00F904FC" w:rsidP="00607421">
            <w:pPr>
              <w:pStyle w:val="Commarcadores"/>
              <w:numPr>
                <w:ilvl w:val="0"/>
                <w:numId w:val="0"/>
              </w:numPr>
              <w:spacing w:after="80"/>
              <w:ind w:left="235"/>
            </w:pPr>
          </w:p>
        </w:tc>
      </w:tr>
    </w:tbl>
    <w:tbl>
      <w:tblPr>
        <w:tblStyle w:val="Tabelacomgrade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 tabela superior tem o título de habilidades, a segunda tabela tem uma lista de habilidades e a tabela inferior tem atividades"/>
      </w:tblPr>
      <w:tblGrid>
        <w:gridCol w:w="578"/>
        <w:gridCol w:w="8434"/>
      </w:tblGrid>
      <w:tr w:rsidR="00AC7C34" w:rsidRPr="00565B06" w:rsidTr="00443C15">
        <w:tc>
          <w:tcPr>
            <w:tcW w:w="578" w:type="dxa"/>
            <w:tcMar>
              <w:right w:w="216" w:type="dxa"/>
            </w:tcMar>
            <w:vAlign w:val="bottom"/>
          </w:tcPr>
          <w:p w:rsidR="00AC7C34" w:rsidRPr="00565B06" w:rsidRDefault="00AC7C34" w:rsidP="00075B13">
            <w:pPr>
              <w:pStyle w:val="cones"/>
            </w:pPr>
          </w:p>
        </w:tc>
        <w:tc>
          <w:tcPr>
            <w:tcW w:w="8434" w:type="dxa"/>
          </w:tcPr>
          <w:p w:rsidR="00AC7C34" w:rsidRPr="00565B06" w:rsidRDefault="00AC7C34" w:rsidP="00AD6216">
            <w:pPr>
              <w:pStyle w:val="Ttulo1"/>
              <w:outlineLvl w:val="0"/>
            </w:pPr>
          </w:p>
        </w:tc>
      </w:tr>
    </w:tbl>
    <w:p w:rsidR="00443C15" w:rsidRPr="00443C15" w:rsidRDefault="00443C15" w:rsidP="00443C15">
      <w:pPr>
        <w:rPr>
          <w:b/>
          <w:bCs/>
        </w:rPr>
      </w:pPr>
    </w:p>
    <w:sectPr w:rsidR="00443C15" w:rsidRPr="00443C15" w:rsidSect="00C35C81">
      <w:footerReference w:type="default" r:id="rId11"/>
      <w:headerReference w:type="first" r:id="rId12"/>
      <w:pgSz w:w="11906" w:h="16838" w:code="9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77B" w:rsidRDefault="00BE077B" w:rsidP="00F534FB">
      <w:pPr>
        <w:spacing w:after="0"/>
      </w:pPr>
      <w:r>
        <w:separator/>
      </w:r>
    </w:p>
  </w:endnote>
  <w:endnote w:type="continuationSeparator" w:id="0">
    <w:p w:rsidR="00BE077B" w:rsidRDefault="00BE077B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056FE7">
        <w:pPr>
          <w:pStyle w:val="Rodap"/>
        </w:pPr>
        <w:r>
          <w:rPr>
            <w:lang w:val="pt-BR" w:bidi="pt-BR"/>
          </w:rPr>
          <w:fldChar w:fldCharType="begin"/>
        </w:r>
        <w:r>
          <w:rPr>
            <w:lang w:val="pt-BR" w:bidi="pt-BR"/>
          </w:rPr>
          <w:instrText xml:space="preserve"> PAGE   \* MERGEFORMAT </w:instrText>
        </w:r>
        <w:r>
          <w:rPr>
            <w:lang w:val="pt-BR" w:bidi="pt-BR"/>
          </w:rPr>
          <w:fldChar w:fldCharType="separate"/>
        </w:r>
        <w:r w:rsidR="00316CE4">
          <w:rPr>
            <w:noProof/>
            <w:lang w:val="pt-BR" w:bidi="pt-BR"/>
          </w:rPr>
          <w:t>2</w:t>
        </w:r>
        <w:r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77B" w:rsidRDefault="00BE077B" w:rsidP="00F534FB">
      <w:pPr>
        <w:spacing w:after="0"/>
      </w:pPr>
      <w:r>
        <w:separator/>
      </w:r>
    </w:p>
  </w:footnote>
  <w:footnote w:type="continuationSeparator" w:id="0">
    <w:p w:rsidR="00BE077B" w:rsidRDefault="00BE077B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4B1" w:rsidRDefault="005324B1">
    <w:pPr>
      <w:pStyle w:val="Cabealho"/>
    </w:pPr>
    <w:r>
      <w:rPr>
        <w:noProof/>
        <w:lang w:val="pt-BR" w:bidi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47D74FC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tângulo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F8E60D" id="Retângulo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21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86A18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43C15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4F3751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07421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B770D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BE077B"/>
    <w:rsid w:val="00C0155C"/>
    <w:rsid w:val="00C3233C"/>
    <w:rsid w:val="00C35C81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A0AC7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46AB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006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pt-P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Ttulo1">
    <w:name w:val="heading 1"/>
    <w:basedOn w:val="Normal"/>
    <w:link w:val="Ttulo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macro">
    <w:name w:val="macro"/>
    <w:link w:val="Textodemacro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TextodoEspaoReservado">
    <w:name w:val="Placeholder Text"/>
    <w:basedOn w:val="Fontepargpadro"/>
    <w:uiPriority w:val="99"/>
    <w:semiHidden/>
    <w:rsid w:val="008978E8"/>
    <w:rPr>
      <w:color w:val="808080"/>
    </w:rPr>
  </w:style>
  <w:style w:type="paragraph" w:styleId="Ttulo">
    <w:name w:val="Title"/>
    <w:basedOn w:val="Normal"/>
    <w:link w:val="Ttulo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elacomgrade">
    <w:name w:val="Table Grid"/>
    <w:basedOn w:val="Tabela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515"/>
    <w:rPr>
      <w:rFonts w:ascii="Segoe UI" w:hAnsi="Segoe UI" w:cs="Segoe UI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B437C"/>
    <w:pPr>
      <w:spacing w:after="0"/>
    </w:pPr>
  </w:style>
  <w:style w:type="paragraph" w:customStyle="1" w:styleId="Informaesdecontato">
    <w:name w:val="Informações de contat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5B437C"/>
  </w:style>
  <w:style w:type="paragraph" w:styleId="Rodap">
    <w:name w:val="footer"/>
    <w:basedOn w:val="Normal"/>
    <w:link w:val="RodapChar"/>
    <w:uiPriority w:val="99"/>
    <w:unhideWhenUsed/>
    <w:rsid w:val="00297ED0"/>
    <w:pPr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97ED0"/>
  </w:style>
  <w:style w:type="character" w:customStyle="1" w:styleId="Ttulo2Char">
    <w:name w:val="Título 2 Char"/>
    <w:basedOn w:val="Fontepargpadro"/>
    <w:link w:val="Ttulo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Numerada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eladeGradeClara">
    <w:name w:val="Grid Table Light"/>
    <w:basedOn w:val="Tabela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arcadores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nfase">
    <w:name w:val="Emphasis"/>
    <w:basedOn w:val="Fontepargpadro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tulo">
    <w:name w:val="Subtitle"/>
    <w:basedOn w:val="Normal"/>
    <w:link w:val="Subttulo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tuloChar">
    <w:name w:val="Subtítulo Char"/>
    <w:basedOn w:val="Fontepargpadro"/>
    <w:link w:val="Subttulo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TtulodoLivro">
    <w:name w:val="Book Title"/>
    <w:basedOn w:val="Fontepargpadro"/>
    <w:uiPriority w:val="33"/>
    <w:semiHidden/>
    <w:unhideWhenUsed/>
    <w:rsid w:val="00581515"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81515"/>
    <w:rPr>
      <w:i/>
      <w:iCs/>
      <w:color w:val="77448B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81515"/>
    <w:rPr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Ttulo8Char">
    <w:name w:val="Título 8 Char"/>
    <w:basedOn w:val="Fontepargpadro"/>
    <w:link w:val="Ttulo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81515"/>
    <w:rPr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81515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81515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1515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1515"/>
    <w:rPr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81515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81515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1515"/>
    <w:rPr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CdigoHTML">
    <w:name w:val="HTML Code"/>
    <w:basedOn w:val="Fontepargpadro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81515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81515"/>
    <w:rPr>
      <w:rFonts w:ascii="Consolas" w:hAnsi="Consolas"/>
      <w:szCs w:val="21"/>
    </w:rPr>
  </w:style>
  <w:style w:type="table" w:styleId="TabelaSimples2">
    <w:name w:val="Plain Table 2"/>
    <w:basedOn w:val="Tabela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es">
    <w:name w:val="Ícones"/>
    <w:basedOn w:val="Normal"/>
    <w:uiPriority w:val="4"/>
    <w:qFormat/>
    <w:rsid w:val="00BD2DD6"/>
    <w:pPr>
      <w:spacing w:after="20"/>
      <w:jc w:val="center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2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002484\AppData\Roaming\Microsoft\Templates\Curr&#237;culo%20de%20escolar%20(Design%20modern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C270BE6130424C9C2042038F9D15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56817C-594B-46E0-8672-8F24A53B83F7}"/>
      </w:docPartPr>
      <w:docPartBody>
        <w:p w:rsidR="00000000" w:rsidRDefault="00625790">
          <w:pPr>
            <w:pStyle w:val="4EC270BE6130424C9C2042038F9D15C1"/>
          </w:pPr>
          <w:r w:rsidRPr="009D0878">
            <w:rPr>
              <w:lang w:bidi="pt-BR"/>
            </w:rPr>
            <w:t>Endereço</w:t>
          </w:r>
        </w:p>
      </w:docPartBody>
    </w:docPart>
    <w:docPart>
      <w:docPartPr>
        <w:name w:val="EC9587A888ED41B2986239C774223C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5DF58-EADF-479D-A670-BF395506C5C7}"/>
      </w:docPartPr>
      <w:docPartBody>
        <w:p w:rsidR="00000000" w:rsidRDefault="00625790">
          <w:pPr>
            <w:pStyle w:val="EC9587A888ED41B2986239C774223C94"/>
          </w:pPr>
          <w:r w:rsidRPr="009D0878">
            <w:rPr>
              <w:lang w:bidi="pt-BR"/>
            </w:rPr>
            <w:t>Telefone</w:t>
          </w:r>
        </w:p>
      </w:docPartBody>
    </w:docPart>
    <w:docPart>
      <w:docPartPr>
        <w:name w:val="D7A3B414BBC646EEBAB44AFF0D364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92EFF-925A-4B01-99EB-E91DC8065E1B}"/>
      </w:docPartPr>
      <w:docPartBody>
        <w:p w:rsidR="00000000" w:rsidRDefault="00625790">
          <w:pPr>
            <w:pStyle w:val="D7A3B414BBC646EEBAB44AFF0D36413F"/>
          </w:pPr>
          <w:r w:rsidRPr="009D0878">
            <w:rPr>
              <w:lang w:bidi="pt-BR"/>
            </w:rPr>
            <w:t>Email</w:t>
          </w:r>
        </w:p>
      </w:docPartBody>
    </w:docPart>
    <w:docPart>
      <w:docPartPr>
        <w:name w:val="0EBED2D6B1EA46A9A23F5BCA23059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AE62A-5E68-40A7-8BD5-569D2AED98C8}"/>
      </w:docPartPr>
      <w:docPartBody>
        <w:p w:rsidR="00000000" w:rsidRDefault="00625790">
          <w:pPr>
            <w:pStyle w:val="0EBED2D6B1EA46A9A23F5BCA23059EE2"/>
          </w:pPr>
          <w:r w:rsidRPr="00D85CA4">
            <w:rPr>
              <w:lang w:bidi="pt-BR"/>
            </w:rPr>
            <w:t>Objetivo</w:t>
          </w:r>
        </w:p>
      </w:docPartBody>
    </w:docPart>
    <w:docPart>
      <w:docPartPr>
        <w:name w:val="B47A63BB1F484BEFAD01349D3EB5F0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FDC833-E522-455F-9555-69CAA0FB6EB1}"/>
      </w:docPartPr>
      <w:docPartBody>
        <w:p w:rsidR="00000000" w:rsidRDefault="00625790">
          <w:pPr>
            <w:pStyle w:val="B47A63BB1F484BEFAD01349D3EB5F030"/>
          </w:pPr>
          <w:r w:rsidRPr="00565B06">
            <w:rPr>
              <w:lang w:bidi="pt-BR"/>
            </w:rPr>
            <w:t>Educação</w:t>
          </w:r>
        </w:p>
      </w:docPartBody>
    </w:docPart>
    <w:docPart>
      <w:docPartPr>
        <w:name w:val="270D660B022D4242929B037DFE95B2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1112F-CD4C-4288-AE1E-A77D29200889}"/>
      </w:docPartPr>
      <w:docPartBody>
        <w:p w:rsidR="00000000" w:rsidRDefault="00625790">
          <w:pPr>
            <w:pStyle w:val="270D660B022D4242929B037DFE95B295"/>
          </w:pPr>
          <w:r w:rsidRPr="00565B06">
            <w:rPr>
              <w:lang w:bidi="pt-BR"/>
            </w:rPr>
            <w:t>Habilidades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90"/>
    <w:rsid w:val="0062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7A7512A7EE4476397E43814890315FF">
    <w:name w:val="37A7512A7EE4476397E43814890315FF"/>
  </w:style>
  <w:style w:type="paragraph" w:customStyle="1" w:styleId="2E55143FE2304307B331C69CC66E8E65">
    <w:name w:val="2E55143FE2304307B331C69CC66E8E65"/>
  </w:style>
  <w:style w:type="paragraph" w:customStyle="1" w:styleId="4EC270BE6130424C9C2042038F9D15C1">
    <w:name w:val="4EC270BE6130424C9C2042038F9D15C1"/>
  </w:style>
  <w:style w:type="paragraph" w:customStyle="1" w:styleId="EC9587A888ED41B2986239C774223C94">
    <w:name w:val="EC9587A888ED41B2986239C774223C94"/>
  </w:style>
  <w:style w:type="paragraph" w:customStyle="1" w:styleId="D7A3B414BBC646EEBAB44AFF0D36413F">
    <w:name w:val="D7A3B414BBC646EEBAB44AFF0D36413F"/>
  </w:style>
  <w:style w:type="paragraph" w:customStyle="1" w:styleId="F30B399EA2BE4BA9A53EB2DB85F028DD">
    <w:name w:val="F30B399EA2BE4BA9A53EB2DB85F028DD"/>
  </w:style>
  <w:style w:type="paragraph" w:customStyle="1" w:styleId="5B8DB7E420474ACC8C7A60675CA82DD3">
    <w:name w:val="5B8DB7E420474ACC8C7A60675CA82DD3"/>
  </w:style>
  <w:style w:type="paragraph" w:customStyle="1" w:styleId="0EBED2D6B1EA46A9A23F5BCA23059EE2">
    <w:name w:val="0EBED2D6B1EA46A9A23F5BCA23059EE2"/>
  </w:style>
  <w:style w:type="paragraph" w:customStyle="1" w:styleId="8C51BFE013824A7FBE25D3798E1533B6">
    <w:name w:val="8C51BFE013824A7FBE25D3798E1533B6"/>
  </w:style>
  <w:style w:type="paragraph" w:customStyle="1" w:styleId="B47A63BB1F484BEFAD01349D3EB5F030">
    <w:name w:val="B47A63BB1F484BEFAD01349D3EB5F030"/>
  </w:style>
  <w:style w:type="paragraph" w:customStyle="1" w:styleId="1A8C3C6BC0E346AF82160A06ADE85FC1">
    <w:name w:val="1A8C3C6BC0E346AF82160A06ADE85FC1"/>
  </w:style>
  <w:style w:type="character" w:styleId="nfase">
    <w:name w:val="Emphasis"/>
    <w:basedOn w:val="Fontepargpadro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56946BD688D7432BB8B32AF58239FAFC">
    <w:name w:val="56946BD688D7432BB8B32AF58239FAFC"/>
  </w:style>
  <w:style w:type="paragraph" w:customStyle="1" w:styleId="9C1F2AEC0F33475C8D69F981252C2CCB">
    <w:name w:val="9C1F2AEC0F33475C8D69F981252C2CCB"/>
  </w:style>
  <w:style w:type="paragraph" w:customStyle="1" w:styleId="13427AC1314344AC8652D13DF68668D1">
    <w:name w:val="13427AC1314344AC8652D13DF68668D1"/>
  </w:style>
  <w:style w:type="paragraph" w:customStyle="1" w:styleId="661278A6DE84448889F02F5D514BADF7">
    <w:name w:val="661278A6DE84448889F02F5D514BADF7"/>
  </w:style>
  <w:style w:type="paragraph" w:customStyle="1" w:styleId="53D7F1A50E7B4E5C82BCA6184BBD8203">
    <w:name w:val="53D7F1A50E7B4E5C82BCA6184BBD8203"/>
  </w:style>
  <w:style w:type="paragraph" w:customStyle="1" w:styleId="7F84FBCA5CD34676852411907F88A974">
    <w:name w:val="7F84FBCA5CD34676852411907F88A974"/>
  </w:style>
  <w:style w:type="paragraph" w:customStyle="1" w:styleId="C100499D82424917A60F9ABC2CE78FD6">
    <w:name w:val="C100499D82424917A60F9ABC2CE78FD6"/>
  </w:style>
  <w:style w:type="paragraph" w:customStyle="1" w:styleId="A8EE0BBB29F94C78A6A58743EC12C4D2">
    <w:name w:val="A8EE0BBB29F94C78A6A58743EC12C4D2"/>
  </w:style>
  <w:style w:type="paragraph" w:customStyle="1" w:styleId="82828708A6974DE58C4A8928441CD21E">
    <w:name w:val="82828708A6974DE58C4A8928441CD21E"/>
  </w:style>
  <w:style w:type="paragraph" w:customStyle="1" w:styleId="C3A8113DAC9E4FFFB01D05A40E9D82CC">
    <w:name w:val="C3A8113DAC9E4FFFB01D05A40E9D82CC"/>
  </w:style>
  <w:style w:type="paragraph" w:customStyle="1" w:styleId="C4B3DA7813EC4949911B59A1A6D77386">
    <w:name w:val="C4B3DA7813EC4949911B59A1A6D77386"/>
  </w:style>
  <w:style w:type="paragraph" w:customStyle="1" w:styleId="3EDCC8A9BED14D1EAE2BF44A9A994152">
    <w:name w:val="3EDCC8A9BED14D1EAE2BF44A9A994152"/>
  </w:style>
  <w:style w:type="paragraph" w:customStyle="1" w:styleId="DF4D0EEC5A144E4EBFAAE6A3F4660217">
    <w:name w:val="DF4D0EEC5A144E4EBFAAE6A3F4660217"/>
  </w:style>
  <w:style w:type="paragraph" w:customStyle="1" w:styleId="9673EC84EBCE43A99C6E259B76CCE298">
    <w:name w:val="9673EC84EBCE43A99C6E259B76CCE298"/>
  </w:style>
  <w:style w:type="paragraph" w:customStyle="1" w:styleId="DFB3FE0A89D34A428928DF1B2E413A32">
    <w:name w:val="DFB3FE0A89D34A428928DF1B2E413A32"/>
  </w:style>
  <w:style w:type="paragraph" w:customStyle="1" w:styleId="39A4181A52714C8AA43BC90EDD6DCDA1">
    <w:name w:val="39A4181A52714C8AA43BC90EDD6DCDA1"/>
  </w:style>
  <w:style w:type="paragraph" w:customStyle="1" w:styleId="E712E356137E47C29BED69AAE825F7A5">
    <w:name w:val="E712E356137E47C29BED69AAE825F7A5"/>
  </w:style>
  <w:style w:type="paragraph" w:customStyle="1" w:styleId="F2C7E010D0954CD69F9A5831A90A72E0">
    <w:name w:val="F2C7E010D0954CD69F9A5831A90A72E0"/>
  </w:style>
  <w:style w:type="paragraph" w:customStyle="1" w:styleId="E3B6C210489043E5894D79D7AEA49F13">
    <w:name w:val="E3B6C210489043E5894D79D7AEA49F13"/>
  </w:style>
  <w:style w:type="paragraph" w:customStyle="1" w:styleId="63974F3E68F54FBF8EA4418ECABC72E6">
    <w:name w:val="63974F3E68F54FBF8EA4418ECABC72E6"/>
  </w:style>
  <w:style w:type="paragraph" w:customStyle="1" w:styleId="270D660B022D4242929B037DFE95B295">
    <w:name w:val="270D660B022D4242929B037DFE95B295"/>
  </w:style>
  <w:style w:type="paragraph" w:customStyle="1" w:styleId="7AC56D90EF634CC1BD480607981663CB">
    <w:name w:val="7AC56D90EF634CC1BD480607981663CB"/>
  </w:style>
  <w:style w:type="paragraph" w:customStyle="1" w:styleId="CF40F1FB4CA741A3AC39EBEE1F19242C">
    <w:name w:val="CF40F1FB4CA741A3AC39EBEE1F19242C"/>
  </w:style>
  <w:style w:type="paragraph" w:customStyle="1" w:styleId="CAD880FD2599432DB89F6ACE6E5EE9AF">
    <w:name w:val="CAD880FD2599432DB89F6ACE6E5EE9AF"/>
  </w:style>
  <w:style w:type="paragraph" w:customStyle="1" w:styleId="E17D180FBDD34819B26FDB2A9F2936CA">
    <w:name w:val="E17D180FBDD34819B26FDB2A9F2936CA"/>
  </w:style>
  <w:style w:type="paragraph" w:customStyle="1" w:styleId="E2422137FE6243AB919C6E1F5BC11BD2">
    <w:name w:val="E2422137FE6243AB919C6E1F5BC11BD2"/>
  </w:style>
  <w:style w:type="paragraph" w:customStyle="1" w:styleId="1D357EE35E454CBFAAC708E09BA2CF23">
    <w:name w:val="1D357EE35E454CBFAAC708E09BA2CF23"/>
  </w:style>
  <w:style w:type="paragraph" w:customStyle="1" w:styleId="3C9EE8A82F494C18A2CEF1F8B1C36B40">
    <w:name w:val="3C9EE8A82F494C18A2CEF1F8B1C36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Rua paraiba/ mato grosso</CompanyAddress>
  <CompanyPhone>(66) 996164062</CompanyPhone>
  <CompanyFax/>
  <CompanyEmail>felisminofrancisca@gmail.com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de escolar (Design moderno).dotx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2022-01-21T17:36:00Z</dcterms:created>
  <dcterms:modified xsi:type="dcterms:W3CDTF">2022-01-21T17:57:00Z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